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CD" w:rsidRDefault="002D1ACD" w:rsidP="005575CC">
      <w:pPr>
        <w:spacing w:line="240" w:lineRule="auto"/>
        <w:rPr>
          <w:sz w:val="14"/>
          <w:szCs w:val="14"/>
          <w:lang w:val="be-B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oo13.mail.yandex.net/static/0ef9dfc94c774524937e57e05391217d/tmpNeGYKy_html_7e450423.jpg" style="position:absolute;margin-left:172.2pt;margin-top:5.55pt;width:70.5pt;height:70.5pt;z-index:251658240;visibility:visible;mso-position-vertical-relative:line" o:allowoverlap="f">
            <v:imagedata r:id="rId5" o:title=""/>
            <w10:wrap type="square"/>
          </v:shape>
        </w:pict>
      </w:r>
      <w:r>
        <w:rPr>
          <w:sz w:val="14"/>
          <w:szCs w:val="14"/>
          <w:lang w:val="be-BY"/>
        </w:rPr>
        <w:t>БАШ</w:t>
      </w:r>
      <w:r>
        <w:rPr>
          <w:rFonts w:ascii="Lucida Sans Unicode" w:hAnsi="Lucida Sans Unicode" w:cs="Lucida Sans Unicode"/>
          <w:sz w:val="14"/>
          <w:szCs w:val="14"/>
          <w:lang w:val="be-BY"/>
        </w:rPr>
        <w:t>Ҡ</w:t>
      </w:r>
      <w:r>
        <w:rPr>
          <w:sz w:val="14"/>
          <w:szCs w:val="14"/>
          <w:lang w:val="be-BY"/>
        </w:rPr>
        <w:t>ОРТОСТАН  РЕСПУБЛИКА</w:t>
      </w:r>
      <w:r>
        <w:rPr>
          <w:rFonts w:ascii="Arial" w:hAnsi="Arial" w:cs="Arial"/>
          <w:sz w:val="14"/>
          <w:szCs w:val="14"/>
          <w:lang w:val="be-BY"/>
        </w:rPr>
        <w:t>Һ</w:t>
      </w:r>
      <w:r>
        <w:rPr>
          <w:sz w:val="14"/>
          <w:szCs w:val="14"/>
          <w:lang w:val="be-BY"/>
        </w:rPr>
        <w:t>Ы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  <w:t>РЕСПУБЛИКА  БАШКОРТОСТАН</w:t>
      </w:r>
    </w:p>
    <w:p w:rsidR="002D1ACD" w:rsidRDefault="002D1ACD" w:rsidP="005575CC">
      <w:pPr>
        <w:spacing w:line="240" w:lineRule="auto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>Б</w:t>
      </w:r>
      <w:r>
        <w:rPr>
          <w:rFonts w:ascii="Arial" w:hAnsi="Arial" w:cs="Arial"/>
          <w:sz w:val="14"/>
          <w:szCs w:val="14"/>
          <w:lang w:val="be-BY"/>
        </w:rPr>
        <w:t>Ү</w:t>
      </w:r>
      <w:r>
        <w:rPr>
          <w:sz w:val="14"/>
          <w:szCs w:val="14"/>
          <w:lang w:val="be-BY"/>
        </w:rPr>
        <w:t>ЗД</w:t>
      </w:r>
      <w:r>
        <w:rPr>
          <w:rFonts w:ascii="Arial" w:hAnsi="Arial" w:cs="Arial"/>
          <w:sz w:val="14"/>
          <w:szCs w:val="14"/>
          <w:lang w:val="be-BY"/>
        </w:rPr>
        <w:t>Ә</w:t>
      </w:r>
      <w:r>
        <w:rPr>
          <w:sz w:val="14"/>
          <w:szCs w:val="14"/>
          <w:lang w:val="be-BY"/>
        </w:rPr>
        <w:t>К РАЙОНЫ МУНИЦИПАЛЬ РАЙОНЫНЫ</w:t>
      </w:r>
      <w:r>
        <w:rPr>
          <w:rFonts w:ascii="Arial" w:hAnsi="Arial" w:cs="Arial"/>
          <w:sz w:val="14"/>
          <w:szCs w:val="14"/>
          <w:lang w:val="be-BY"/>
        </w:rPr>
        <w:t>Ң</w:t>
      </w:r>
      <w:r>
        <w:rPr>
          <w:sz w:val="14"/>
          <w:szCs w:val="14"/>
          <w:lang w:val="be-BY"/>
        </w:rPr>
        <w:tab/>
        <w:t>МУНИЦИПАЛЬНОЕ ОБЩЕОБРАЗОВАТЕЛЬНОЕ БЮДЖЕТНОЕ</w:t>
      </w:r>
    </w:p>
    <w:p w:rsidR="002D1ACD" w:rsidRDefault="002D1ACD" w:rsidP="005575CC">
      <w:pPr>
        <w:spacing w:line="240" w:lineRule="auto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>Б</w:t>
      </w:r>
      <w:r>
        <w:rPr>
          <w:rFonts w:ascii="Arial" w:hAnsi="Arial" w:cs="Arial"/>
          <w:sz w:val="14"/>
          <w:szCs w:val="14"/>
          <w:lang w:val="be-BY"/>
        </w:rPr>
        <w:t>Ү</w:t>
      </w:r>
      <w:r>
        <w:rPr>
          <w:sz w:val="14"/>
          <w:szCs w:val="14"/>
          <w:lang w:val="be-BY"/>
        </w:rPr>
        <w:t>ЗД</w:t>
      </w:r>
      <w:r>
        <w:rPr>
          <w:rFonts w:ascii="Arial" w:hAnsi="Arial" w:cs="Arial"/>
          <w:sz w:val="14"/>
          <w:szCs w:val="14"/>
          <w:lang w:val="be-BY"/>
        </w:rPr>
        <w:t>Ә</w:t>
      </w:r>
      <w:r>
        <w:rPr>
          <w:sz w:val="14"/>
          <w:szCs w:val="14"/>
          <w:lang w:val="be-BY"/>
        </w:rPr>
        <w:t>К АУЫЛЫ 2-СЕ УРТА  Д</w:t>
      </w:r>
      <w:r>
        <w:rPr>
          <w:rFonts w:ascii="Arial" w:hAnsi="Arial" w:cs="Arial"/>
          <w:sz w:val="14"/>
          <w:szCs w:val="14"/>
          <w:lang w:val="be-BY"/>
        </w:rPr>
        <w:t>Ө</w:t>
      </w:r>
      <w:r>
        <w:rPr>
          <w:sz w:val="14"/>
          <w:szCs w:val="14"/>
          <w:lang w:val="be-BY"/>
        </w:rPr>
        <w:t>Й</w:t>
      </w:r>
      <w:r>
        <w:rPr>
          <w:rFonts w:ascii="Arial" w:hAnsi="Arial" w:cs="Arial"/>
          <w:sz w:val="14"/>
          <w:szCs w:val="14"/>
          <w:lang w:val="be-BY"/>
        </w:rPr>
        <w:t>Ө</w:t>
      </w:r>
      <w:r>
        <w:rPr>
          <w:sz w:val="14"/>
          <w:szCs w:val="14"/>
          <w:lang w:val="be-BY"/>
        </w:rPr>
        <w:t>М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  <w:t>УЧРЕЖДЕНИЕ СРЕДНЯЯ ОБЩЕОБРАЗОВАТЕЛЬНАЯ</w:t>
      </w:r>
    </w:p>
    <w:p w:rsidR="002D1ACD" w:rsidRDefault="002D1ACD" w:rsidP="005575CC">
      <w:pPr>
        <w:spacing w:line="240" w:lineRule="auto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>БЕЛЕМ БИРЕ</w:t>
      </w:r>
      <w:r>
        <w:rPr>
          <w:rFonts w:ascii="Arial" w:hAnsi="Arial" w:cs="Arial"/>
          <w:sz w:val="14"/>
          <w:szCs w:val="14"/>
          <w:lang w:val="be-BY"/>
        </w:rPr>
        <w:t>Ү</w:t>
      </w:r>
      <w:r>
        <w:rPr>
          <w:sz w:val="14"/>
          <w:szCs w:val="14"/>
          <w:lang w:val="be-BY"/>
        </w:rPr>
        <w:t xml:space="preserve"> М</w:t>
      </w:r>
      <w:r>
        <w:rPr>
          <w:rFonts w:ascii="Arial" w:hAnsi="Arial" w:cs="Arial"/>
          <w:sz w:val="14"/>
          <w:szCs w:val="14"/>
          <w:lang w:val="be-BY"/>
        </w:rPr>
        <w:t>Ә</w:t>
      </w:r>
      <w:r>
        <w:rPr>
          <w:sz w:val="14"/>
          <w:szCs w:val="14"/>
          <w:lang w:val="be-BY"/>
        </w:rPr>
        <w:t>КТ</w:t>
      </w:r>
      <w:r>
        <w:rPr>
          <w:rFonts w:ascii="Arial" w:hAnsi="Arial" w:cs="Arial"/>
          <w:sz w:val="14"/>
          <w:szCs w:val="14"/>
          <w:lang w:val="be-BY"/>
        </w:rPr>
        <w:t>Ә</w:t>
      </w:r>
      <w:r>
        <w:rPr>
          <w:sz w:val="14"/>
          <w:szCs w:val="14"/>
          <w:lang w:val="be-BY"/>
        </w:rPr>
        <w:t>БЕ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  <w:t xml:space="preserve"> ШКОЛА </w:t>
      </w:r>
      <w:r>
        <w:rPr>
          <w:sz w:val="14"/>
          <w:szCs w:val="14"/>
        </w:rPr>
        <w:t>№ 2</w:t>
      </w:r>
      <w:r>
        <w:rPr>
          <w:sz w:val="14"/>
          <w:szCs w:val="14"/>
          <w:lang w:val="be-BY"/>
        </w:rPr>
        <w:t xml:space="preserve"> С. БУЗДЯК МУНИЦИПАЛЬНОГО РАЙОНА</w:t>
      </w:r>
    </w:p>
    <w:p w:rsidR="002D1ACD" w:rsidRDefault="002D1ACD" w:rsidP="005575CC">
      <w:pPr>
        <w:spacing w:line="240" w:lineRule="auto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>МУНИЦИПАЛЬ Д</w:t>
      </w:r>
      <w:r>
        <w:rPr>
          <w:rFonts w:ascii="Arial" w:hAnsi="Arial" w:cs="Arial"/>
          <w:sz w:val="14"/>
          <w:szCs w:val="14"/>
          <w:lang w:val="be-BY"/>
        </w:rPr>
        <w:t>Ө</w:t>
      </w:r>
      <w:r>
        <w:rPr>
          <w:sz w:val="14"/>
          <w:szCs w:val="14"/>
          <w:lang w:val="be-BY"/>
        </w:rPr>
        <w:t>Й</w:t>
      </w:r>
      <w:r>
        <w:rPr>
          <w:rFonts w:ascii="Arial" w:hAnsi="Arial" w:cs="Arial"/>
          <w:sz w:val="14"/>
          <w:szCs w:val="14"/>
          <w:lang w:val="be-BY"/>
        </w:rPr>
        <w:t>Ө</w:t>
      </w:r>
      <w:r>
        <w:rPr>
          <w:sz w:val="14"/>
          <w:szCs w:val="14"/>
          <w:lang w:val="be-BY"/>
        </w:rPr>
        <w:t>М БЕЛЕМ БИРЕ</w:t>
      </w:r>
      <w:r>
        <w:rPr>
          <w:rFonts w:ascii="Arial" w:hAnsi="Arial" w:cs="Arial"/>
          <w:sz w:val="14"/>
          <w:szCs w:val="14"/>
          <w:lang w:val="be-BY"/>
        </w:rPr>
        <w:t>Ү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  <w:t xml:space="preserve">  БУЗДЯКСКИЙ  РАЙОН</w:t>
      </w:r>
    </w:p>
    <w:p w:rsidR="002D1ACD" w:rsidRDefault="002D1ACD" w:rsidP="005575CC">
      <w:pPr>
        <w:spacing w:line="240" w:lineRule="auto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>БЮДЖЕТ  УЧРЕЖДЕНИЕ</w:t>
      </w:r>
      <w:r>
        <w:rPr>
          <w:rFonts w:ascii="Arial" w:hAnsi="Arial" w:cs="Arial"/>
          <w:sz w:val="14"/>
          <w:szCs w:val="14"/>
          <w:lang w:val="be-BY"/>
        </w:rPr>
        <w:t>Һ</w:t>
      </w:r>
      <w:r>
        <w:rPr>
          <w:sz w:val="14"/>
          <w:szCs w:val="14"/>
          <w:lang w:val="be-BY"/>
        </w:rPr>
        <w:t>Ы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  <w:t xml:space="preserve">   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</w:p>
    <w:p w:rsidR="002D1ACD" w:rsidRDefault="002D1ACD" w:rsidP="005575CC">
      <w:pPr>
        <w:spacing w:line="240" w:lineRule="auto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>452710, Б</w:t>
      </w:r>
      <w:r>
        <w:rPr>
          <w:rFonts w:ascii="Arial" w:hAnsi="Arial" w:cs="Arial"/>
          <w:sz w:val="14"/>
          <w:szCs w:val="14"/>
          <w:lang w:val="be-BY"/>
        </w:rPr>
        <w:t>ү</w:t>
      </w:r>
      <w:r>
        <w:rPr>
          <w:sz w:val="14"/>
          <w:szCs w:val="14"/>
          <w:lang w:val="be-BY"/>
        </w:rPr>
        <w:t>зд</w:t>
      </w:r>
      <w:r>
        <w:rPr>
          <w:rFonts w:ascii="Arial" w:hAnsi="Arial" w:cs="Arial"/>
          <w:sz w:val="14"/>
          <w:szCs w:val="14"/>
          <w:lang w:val="be-BY"/>
        </w:rPr>
        <w:t>ә</w:t>
      </w:r>
      <w:r>
        <w:rPr>
          <w:sz w:val="14"/>
          <w:szCs w:val="14"/>
          <w:lang w:val="be-BY"/>
        </w:rPr>
        <w:t>к ауылы, Киров урамы, 25а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  <w:t xml:space="preserve">      452710, с. Буздяк, ул. Кирова, 25а</w:t>
      </w:r>
    </w:p>
    <w:p w:rsidR="002D1ACD" w:rsidRDefault="002D1ACD" w:rsidP="005575CC">
      <w:pPr>
        <w:spacing w:line="240" w:lineRule="auto"/>
        <w:rPr>
          <w:sz w:val="14"/>
          <w:szCs w:val="14"/>
          <w:lang w:val="be-BY"/>
        </w:rPr>
      </w:pPr>
      <w:r>
        <w:rPr>
          <w:sz w:val="14"/>
          <w:szCs w:val="14"/>
          <w:lang w:val="be-BY"/>
        </w:rPr>
        <w:t>Тел/факс 3-02-75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  <w:t xml:space="preserve">       Тел/факс 3-02-75</w:t>
      </w:r>
    </w:p>
    <w:p w:rsidR="002D1ACD" w:rsidRPr="00443CA8" w:rsidRDefault="002D1ACD" w:rsidP="005575CC">
      <w:pPr>
        <w:pBdr>
          <w:bottom w:val="single" w:sz="12" w:space="1" w:color="auto"/>
        </w:pBdr>
        <w:spacing w:line="240" w:lineRule="auto"/>
        <w:rPr>
          <w:sz w:val="14"/>
          <w:szCs w:val="14"/>
          <w:lang w:val="be-BY"/>
        </w:rPr>
      </w:pPr>
      <w:r>
        <w:rPr>
          <w:sz w:val="14"/>
          <w:szCs w:val="14"/>
          <w:lang w:val="en-US"/>
        </w:rPr>
        <w:t>E</w:t>
      </w:r>
      <w:r>
        <w:rPr>
          <w:sz w:val="14"/>
          <w:szCs w:val="14"/>
          <w:lang w:val="be-BY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  <w:lang w:val="be-BY"/>
        </w:rPr>
        <w:t>:</w:t>
      </w:r>
      <w:r>
        <w:rPr>
          <w:sz w:val="14"/>
          <w:szCs w:val="14"/>
          <w:lang w:val="en-US"/>
        </w:rPr>
        <w:t>buzdscool</w:t>
      </w:r>
      <w:r>
        <w:rPr>
          <w:sz w:val="14"/>
          <w:szCs w:val="14"/>
          <w:lang w:val="be-BY"/>
        </w:rPr>
        <w:t>2@</w:t>
      </w:r>
      <w:r>
        <w:rPr>
          <w:sz w:val="14"/>
          <w:szCs w:val="14"/>
          <w:lang w:val="en-US"/>
        </w:rPr>
        <w:t>yandex</w:t>
      </w:r>
      <w:r>
        <w:rPr>
          <w:sz w:val="14"/>
          <w:szCs w:val="14"/>
          <w:lang w:val="be-BY"/>
        </w:rPr>
        <w:t>.</w:t>
      </w:r>
      <w:r>
        <w:rPr>
          <w:sz w:val="14"/>
          <w:szCs w:val="14"/>
          <w:lang w:val="en-US"/>
        </w:rPr>
        <w:t>ru</w:t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</w:r>
      <w:r>
        <w:rPr>
          <w:sz w:val="14"/>
          <w:szCs w:val="14"/>
          <w:lang w:val="be-BY"/>
        </w:rPr>
        <w:tab/>
        <w:t xml:space="preserve">        </w:t>
      </w:r>
      <w:r>
        <w:rPr>
          <w:sz w:val="14"/>
          <w:szCs w:val="14"/>
          <w:lang w:val="en-US"/>
        </w:rPr>
        <w:t>E</w:t>
      </w:r>
      <w:r>
        <w:rPr>
          <w:sz w:val="14"/>
          <w:szCs w:val="14"/>
          <w:lang w:val="be-BY"/>
        </w:rPr>
        <w:t>-</w:t>
      </w:r>
      <w:r>
        <w:rPr>
          <w:sz w:val="14"/>
          <w:szCs w:val="14"/>
          <w:lang w:val="en-US"/>
        </w:rPr>
        <w:t>mail</w:t>
      </w:r>
      <w:r>
        <w:rPr>
          <w:sz w:val="14"/>
          <w:szCs w:val="14"/>
          <w:lang w:val="be-BY"/>
        </w:rPr>
        <w:t>:</w:t>
      </w:r>
      <w:r>
        <w:rPr>
          <w:sz w:val="14"/>
          <w:szCs w:val="14"/>
          <w:lang w:val="en-US"/>
        </w:rPr>
        <w:t>buzdscool</w:t>
      </w:r>
      <w:r>
        <w:rPr>
          <w:sz w:val="14"/>
          <w:szCs w:val="14"/>
          <w:lang w:val="be-BY"/>
        </w:rPr>
        <w:t>2@</w:t>
      </w:r>
      <w:r>
        <w:rPr>
          <w:sz w:val="14"/>
          <w:szCs w:val="14"/>
          <w:lang w:val="en-US"/>
        </w:rPr>
        <w:t>yandex</w:t>
      </w:r>
      <w:r>
        <w:rPr>
          <w:sz w:val="14"/>
          <w:szCs w:val="14"/>
          <w:lang w:val="be-BY"/>
        </w:rPr>
        <w:t>.</w:t>
      </w:r>
      <w:r>
        <w:rPr>
          <w:sz w:val="14"/>
          <w:szCs w:val="14"/>
          <w:lang w:val="en-US"/>
        </w:rPr>
        <w:t>ru</w:t>
      </w:r>
    </w:p>
    <w:p w:rsidR="002D1ACD" w:rsidRDefault="002D1ACD" w:rsidP="005575CC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БОЙОРО</w:t>
      </w:r>
      <w:r>
        <w:rPr>
          <w:rFonts w:ascii="Lucida Sans Unicode" w:hAnsi="Lucida Sans Unicode" w:cs="Lucida Sans Unicode"/>
          <w:b/>
          <w:sz w:val="28"/>
          <w:szCs w:val="28"/>
          <w:lang w:val="be-BY"/>
        </w:rPr>
        <w:t>Ҡ</w:t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</w:r>
      <w:r>
        <w:rPr>
          <w:b/>
          <w:sz w:val="28"/>
          <w:szCs w:val="28"/>
          <w:lang w:val="be-BY"/>
        </w:rPr>
        <w:tab/>
        <w:t>ПРИКАЗ</w:t>
      </w:r>
    </w:p>
    <w:p w:rsidR="002D1ACD" w:rsidRDefault="002D1ACD" w:rsidP="00D52773">
      <w:pPr>
        <w:rPr>
          <w:rFonts w:ascii="Times New Roman" w:hAnsi="Times New Roman"/>
          <w:sz w:val="24"/>
          <w:szCs w:val="24"/>
          <w:lang w:val="be-BY"/>
        </w:rPr>
      </w:pPr>
      <w:r w:rsidRPr="005575CC">
        <w:rPr>
          <w:rFonts w:ascii="Times New Roman" w:hAnsi="Times New Roman"/>
          <w:sz w:val="24"/>
          <w:szCs w:val="24"/>
          <w:lang w:val="be-BY"/>
        </w:rPr>
        <w:t xml:space="preserve">“ </w:t>
      </w:r>
      <w:smartTag w:uri="urn:schemas-microsoft-com:office:smarttags" w:element="metricconverter">
        <w:smartTagPr>
          <w:attr w:name="ProductID" w:val="01 ”"/>
        </w:smartTagPr>
        <w:r>
          <w:rPr>
            <w:rFonts w:ascii="Times New Roman" w:hAnsi="Times New Roman"/>
            <w:sz w:val="24"/>
            <w:szCs w:val="24"/>
            <w:lang w:val="be-BY"/>
          </w:rPr>
          <w:t xml:space="preserve">01 </w:t>
        </w:r>
        <w:r w:rsidRPr="005575CC">
          <w:rPr>
            <w:rFonts w:ascii="Times New Roman" w:hAnsi="Times New Roman"/>
            <w:sz w:val="24"/>
            <w:szCs w:val="24"/>
            <w:lang w:val="be-BY"/>
          </w:rPr>
          <w:t>”</w:t>
        </w:r>
      </w:smartTag>
      <w:r>
        <w:rPr>
          <w:rFonts w:ascii="Times New Roman" w:hAnsi="Times New Roman"/>
          <w:sz w:val="24"/>
          <w:szCs w:val="24"/>
          <w:lang w:val="be-BY"/>
        </w:rPr>
        <w:t xml:space="preserve"> сентябрь  2010</w:t>
      </w:r>
      <w:r w:rsidRPr="005575CC">
        <w:rPr>
          <w:rFonts w:ascii="Times New Roman" w:hAnsi="Times New Roman"/>
          <w:sz w:val="24"/>
          <w:szCs w:val="24"/>
          <w:lang w:val="be-BY"/>
        </w:rPr>
        <w:t xml:space="preserve"> й.</w:t>
      </w:r>
      <w:r w:rsidRPr="006F1402">
        <w:rPr>
          <w:sz w:val="24"/>
          <w:szCs w:val="24"/>
          <w:lang w:val="be-BY"/>
        </w:rPr>
        <w:t xml:space="preserve">                 </w:t>
      </w:r>
      <w:r>
        <w:rPr>
          <w:sz w:val="24"/>
          <w:szCs w:val="24"/>
          <w:lang w:val="be-BY"/>
        </w:rPr>
        <w:t xml:space="preserve">     № 35/47   </w:t>
      </w:r>
      <w:r>
        <w:rPr>
          <w:sz w:val="24"/>
          <w:szCs w:val="24"/>
          <w:lang w:val="be-BY"/>
        </w:rPr>
        <w:tab/>
        <w:t xml:space="preserve">               </w:t>
      </w:r>
      <w:r w:rsidRPr="005575CC">
        <w:rPr>
          <w:rFonts w:ascii="Times New Roman" w:hAnsi="Times New Roman"/>
          <w:sz w:val="24"/>
          <w:szCs w:val="24"/>
          <w:lang w:val="be-BY"/>
        </w:rPr>
        <w:t xml:space="preserve">“  </w:t>
      </w:r>
      <w:smartTag w:uri="urn:schemas-microsoft-com:office:smarttags" w:element="metricconverter">
        <w:smartTagPr>
          <w:attr w:name="ProductID" w:val="01 ”"/>
        </w:smartTagPr>
        <w:r>
          <w:rPr>
            <w:rFonts w:ascii="Times New Roman" w:hAnsi="Times New Roman"/>
            <w:sz w:val="24"/>
            <w:szCs w:val="24"/>
            <w:lang w:val="be-BY"/>
          </w:rPr>
          <w:t xml:space="preserve">01 </w:t>
        </w:r>
        <w:r w:rsidRPr="005575CC">
          <w:rPr>
            <w:rFonts w:ascii="Times New Roman" w:hAnsi="Times New Roman"/>
            <w:sz w:val="24"/>
            <w:szCs w:val="24"/>
            <w:lang w:val="be-BY"/>
          </w:rPr>
          <w:t>”</w:t>
        </w:r>
      </w:smartTag>
      <w:r>
        <w:rPr>
          <w:rFonts w:ascii="Times New Roman" w:hAnsi="Times New Roman"/>
          <w:sz w:val="24"/>
          <w:szCs w:val="24"/>
          <w:lang w:val="be-BY"/>
        </w:rPr>
        <w:t xml:space="preserve">  сентября  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  <w:lang w:val="be-BY"/>
          </w:rPr>
          <w:t xml:space="preserve">2010 </w:t>
        </w:r>
        <w:r w:rsidRPr="005575CC">
          <w:rPr>
            <w:rFonts w:ascii="Times New Roman" w:hAnsi="Times New Roman"/>
            <w:sz w:val="24"/>
            <w:szCs w:val="24"/>
            <w:lang w:val="be-BY"/>
          </w:rPr>
          <w:t>г</w:t>
        </w:r>
      </w:smartTag>
      <w:r w:rsidRPr="005575CC">
        <w:rPr>
          <w:rFonts w:ascii="Times New Roman" w:hAnsi="Times New Roman"/>
          <w:sz w:val="24"/>
          <w:szCs w:val="24"/>
          <w:lang w:val="be-BY"/>
        </w:rPr>
        <w:t xml:space="preserve">.  </w:t>
      </w:r>
    </w:p>
    <w:p w:rsidR="002D1ACD" w:rsidRPr="000C2A56" w:rsidRDefault="002D1ACD" w:rsidP="000C2A56">
      <w:pPr>
        <w:spacing w:before="25" w:after="25" w:line="256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C2A56">
        <w:rPr>
          <w:rFonts w:ascii="Times New Roman" w:hAnsi="Times New Roman"/>
          <w:color w:val="000000"/>
          <w:sz w:val="24"/>
          <w:szCs w:val="24"/>
        </w:rPr>
        <w:t xml:space="preserve">«О создании и полномочиях рабочей группы </w:t>
      </w:r>
    </w:p>
    <w:p w:rsidR="002D1ACD" w:rsidRPr="000C2A56" w:rsidRDefault="002D1ACD" w:rsidP="000C2A56">
      <w:pPr>
        <w:spacing w:before="25" w:after="25" w:line="256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C2A56">
        <w:rPr>
          <w:rFonts w:ascii="Times New Roman" w:hAnsi="Times New Roman"/>
          <w:color w:val="000000"/>
          <w:sz w:val="24"/>
          <w:szCs w:val="24"/>
        </w:rPr>
        <w:t>по введению ФГОС нового поколения»</w:t>
      </w:r>
    </w:p>
    <w:p w:rsidR="002D1ACD" w:rsidRPr="000C2A56" w:rsidRDefault="002D1ACD" w:rsidP="000C2A56">
      <w:pPr>
        <w:spacing w:before="25" w:after="25" w:line="256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 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 xml:space="preserve">В целях обеспечения эффективного введения </w:t>
      </w:r>
      <w:r w:rsidRPr="000C2A56">
        <w:rPr>
          <w:rFonts w:ascii="Times New Roman" w:hAnsi="Times New Roman"/>
          <w:color w:val="000000"/>
          <w:sz w:val="24"/>
          <w:szCs w:val="24"/>
        </w:rPr>
        <w:t xml:space="preserve">обучения в соответствии с  ФГОС нового поколения  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ПРИКАЗЫВАЮ: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 xml:space="preserve">1. Создать рабочую группу по введению новых ФГОС общего образования. 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 xml:space="preserve">В рабочую группу по </w:t>
      </w:r>
      <w:r w:rsidRPr="000C2A56">
        <w:rPr>
          <w:rFonts w:ascii="Times New Roman" w:hAnsi="Times New Roman"/>
          <w:color w:val="000000"/>
          <w:sz w:val="24"/>
          <w:szCs w:val="24"/>
        </w:rPr>
        <w:t>введению ФГОС нового поколения</w:t>
      </w:r>
      <w:r w:rsidRPr="000C2A56">
        <w:rPr>
          <w:rFonts w:ascii="Times New Roman" w:hAnsi="Times New Roman"/>
          <w:bCs/>
          <w:color w:val="000000"/>
          <w:sz w:val="24"/>
          <w:szCs w:val="24"/>
        </w:rPr>
        <w:t xml:space="preserve"> на начальной ступени общеобразовательного учреждения включить: 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Юнусова Р.Х., заместитель директора по учебно-воспитательной работе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Сафиуллина Л.Х., руководитель школьного методического объединения учителей начальных классов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Габдрахимова А.Б., учитель родных языков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Кинзикеева Л.И., педагог-психолог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 xml:space="preserve">Мусина Р.Т., учитель начальных классов 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Гайнанова З.Р., учитель начальных классов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Нуруллина А.М., учитель начальных классов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Сабирова С.Г., учитель начальных классов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2A56">
        <w:rPr>
          <w:rFonts w:ascii="Times New Roman" w:hAnsi="Times New Roman"/>
          <w:bCs/>
          <w:color w:val="000000"/>
          <w:sz w:val="24"/>
          <w:szCs w:val="24"/>
        </w:rPr>
        <w:t>Галлямова А.Р., учитель-логопед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C2A56">
        <w:rPr>
          <w:rFonts w:ascii="Times New Roman" w:hAnsi="Times New Roman"/>
          <w:color w:val="000000"/>
          <w:sz w:val="24"/>
          <w:szCs w:val="24"/>
        </w:rPr>
        <w:t>2. Назначить: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C2A56">
        <w:rPr>
          <w:rFonts w:ascii="Times New Roman" w:hAnsi="Times New Roman"/>
          <w:color w:val="000000"/>
          <w:sz w:val="24"/>
          <w:szCs w:val="24"/>
        </w:rPr>
        <w:t xml:space="preserve">- руководителем рабочей группы </w:t>
      </w:r>
      <w:r w:rsidRPr="000C2A56">
        <w:rPr>
          <w:rFonts w:ascii="Times New Roman" w:hAnsi="Times New Roman"/>
          <w:bCs/>
          <w:color w:val="000000"/>
          <w:sz w:val="24"/>
          <w:szCs w:val="24"/>
        </w:rPr>
        <w:t xml:space="preserve">по </w:t>
      </w:r>
      <w:r w:rsidRPr="000C2A56">
        <w:rPr>
          <w:rFonts w:ascii="Times New Roman" w:hAnsi="Times New Roman"/>
          <w:color w:val="000000"/>
          <w:sz w:val="24"/>
          <w:szCs w:val="24"/>
        </w:rPr>
        <w:t>введению ФГОС нового поколения</w:t>
      </w:r>
      <w:r w:rsidRPr="000C2A56">
        <w:rPr>
          <w:rFonts w:ascii="Times New Roman" w:hAnsi="Times New Roman"/>
          <w:bCs/>
          <w:color w:val="000000"/>
          <w:sz w:val="24"/>
          <w:szCs w:val="24"/>
        </w:rPr>
        <w:t xml:space="preserve"> на начальной ступени общеобразовательного учреждения – Юнусову Р.Х., заместителя директора по учебно-воспитательной работе.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C2A56">
        <w:rPr>
          <w:rFonts w:ascii="Times New Roman" w:hAnsi="Times New Roman"/>
          <w:color w:val="000000"/>
          <w:sz w:val="24"/>
          <w:szCs w:val="24"/>
        </w:rPr>
        <w:t>3. Поручить рабочей  группе изучить нормативно-правовые документы введения ФГОС, разработать авторские программы для организации внеурочной деятельности обучающихся.</w:t>
      </w:r>
    </w:p>
    <w:p w:rsidR="002D1ACD" w:rsidRPr="000C2A56" w:rsidRDefault="002D1ACD" w:rsidP="000C2A56">
      <w:pPr>
        <w:adjustRightInd w:val="0"/>
        <w:spacing w:before="25" w:after="25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1ACD" w:rsidRPr="00EF32AA" w:rsidRDefault="002D1ACD" w:rsidP="000C2A56">
      <w:pPr>
        <w:adjustRightInd w:val="0"/>
        <w:spacing w:before="25" w:after="25" w:line="256" w:lineRule="auto"/>
        <w:jc w:val="both"/>
        <w:rPr>
          <w:color w:val="000000"/>
          <w:sz w:val="24"/>
          <w:szCs w:val="24"/>
        </w:rPr>
      </w:pPr>
      <w:r w:rsidRPr="00EF32AA">
        <w:rPr>
          <w:bCs/>
          <w:color w:val="000000"/>
          <w:sz w:val="24"/>
          <w:szCs w:val="24"/>
        </w:rPr>
        <w:t> </w:t>
      </w:r>
    </w:p>
    <w:p w:rsidR="002D1ACD" w:rsidRPr="000C2A56" w:rsidRDefault="002D1ACD" w:rsidP="00D52773">
      <w:pPr>
        <w:rPr>
          <w:rFonts w:ascii="Times New Roman" w:hAnsi="Times New Roman"/>
          <w:sz w:val="24"/>
          <w:szCs w:val="24"/>
        </w:rPr>
      </w:pPr>
    </w:p>
    <w:p w:rsidR="002D1ACD" w:rsidRPr="000A0152" w:rsidRDefault="002D1ACD" w:rsidP="001664D6">
      <w:pPr>
        <w:pStyle w:val="NormalWeb"/>
        <w:spacing w:after="0"/>
      </w:pPr>
      <w:r w:rsidRPr="000A0152">
        <w:t>Директор школы:</w:t>
      </w:r>
      <w:r w:rsidRPr="000A0152">
        <w:tab/>
      </w:r>
      <w:r w:rsidRPr="000A0152">
        <w:tab/>
      </w:r>
      <w:r w:rsidRPr="000A0152">
        <w:tab/>
      </w:r>
      <w:r w:rsidRPr="000A0152">
        <w:tab/>
        <w:t>А.А.Яфаева</w:t>
      </w:r>
    </w:p>
    <w:p w:rsidR="002D1ACD" w:rsidRDefault="002D1ACD" w:rsidP="001664D6">
      <w:pPr>
        <w:pStyle w:val="NormalWeb"/>
        <w:spacing w:after="0"/>
      </w:pPr>
    </w:p>
    <w:p w:rsidR="002D1ACD" w:rsidRPr="005575CC" w:rsidRDefault="002D1ACD" w:rsidP="00D52773">
      <w:pPr>
        <w:rPr>
          <w:rFonts w:ascii="Times New Roman" w:hAnsi="Times New Roman"/>
          <w:sz w:val="24"/>
          <w:szCs w:val="24"/>
          <w:lang w:val="be-BY"/>
        </w:rPr>
      </w:pPr>
    </w:p>
    <w:p w:rsidR="002D1ACD" w:rsidRPr="00D32F1B" w:rsidRDefault="002D1ACD" w:rsidP="00C52932">
      <w:pPr>
        <w:pStyle w:val="NormalWeb"/>
        <w:spacing w:after="0"/>
      </w:pPr>
      <w:r w:rsidRPr="00284E9E">
        <w:rPr>
          <w:lang w:val="be-BY"/>
        </w:rPr>
        <w:t xml:space="preserve">  </w:t>
      </w:r>
    </w:p>
    <w:p w:rsidR="002D1ACD" w:rsidRPr="005575CC" w:rsidRDefault="002D1ACD" w:rsidP="00D52773">
      <w:pPr>
        <w:rPr>
          <w:sz w:val="24"/>
          <w:szCs w:val="24"/>
          <w:lang w:val="be-BY"/>
        </w:rPr>
      </w:pPr>
    </w:p>
    <w:p w:rsidR="002D1ACD" w:rsidRPr="00C52932" w:rsidRDefault="002D1ACD" w:rsidP="005575CC">
      <w:pPr>
        <w:pStyle w:val="NormalWeb"/>
        <w:spacing w:after="0"/>
        <w:rPr>
          <w:lang w:val="be-BY"/>
        </w:rPr>
      </w:pPr>
    </w:p>
    <w:p w:rsidR="002D1ACD" w:rsidRPr="00D52773" w:rsidRDefault="002D1ACD" w:rsidP="00D52773"/>
    <w:sectPr w:rsidR="002D1ACD" w:rsidRPr="00D52773" w:rsidSect="00A3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C42"/>
    <w:multiLevelType w:val="hybridMultilevel"/>
    <w:tmpl w:val="AAF865FA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2569C"/>
    <w:multiLevelType w:val="multilevel"/>
    <w:tmpl w:val="B8C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AB155E"/>
    <w:multiLevelType w:val="multilevel"/>
    <w:tmpl w:val="D7C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A85C7F"/>
    <w:multiLevelType w:val="hybridMultilevel"/>
    <w:tmpl w:val="7FB4B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1E74EF"/>
    <w:multiLevelType w:val="multilevel"/>
    <w:tmpl w:val="6EA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605339"/>
    <w:multiLevelType w:val="hybridMultilevel"/>
    <w:tmpl w:val="F5EE6C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DD15AC"/>
    <w:multiLevelType w:val="multilevel"/>
    <w:tmpl w:val="13F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522DAC"/>
    <w:multiLevelType w:val="multilevel"/>
    <w:tmpl w:val="CFB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2D4F11"/>
    <w:multiLevelType w:val="multilevel"/>
    <w:tmpl w:val="EA76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814114"/>
    <w:multiLevelType w:val="hybridMultilevel"/>
    <w:tmpl w:val="557E3FDE"/>
    <w:lvl w:ilvl="0" w:tplc="19C05C2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5ADE4F72"/>
    <w:multiLevelType w:val="hybridMultilevel"/>
    <w:tmpl w:val="724E9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B577A1"/>
    <w:multiLevelType w:val="hybridMultilevel"/>
    <w:tmpl w:val="6798C4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964E3C"/>
    <w:multiLevelType w:val="hybridMultilevel"/>
    <w:tmpl w:val="F59A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959"/>
    <w:rsid w:val="000322EE"/>
    <w:rsid w:val="00055D74"/>
    <w:rsid w:val="0007303C"/>
    <w:rsid w:val="00094922"/>
    <w:rsid w:val="000A0152"/>
    <w:rsid w:val="000C2A56"/>
    <w:rsid w:val="000D105C"/>
    <w:rsid w:val="000F1330"/>
    <w:rsid w:val="00100618"/>
    <w:rsid w:val="001104F5"/>
    <w:rsid w:val="00124413"/>
    <w:rsid w:val="001440AD"/>
    <w:rsid w:val="00163472"/>
    <w:rsid w:val="001664D6"/>
    <w:rsid w:val="00167145"/>
    <w:rsid w:val="00195E88"/>
    <w:rsid w:val="001B02AF"/>
    <w:rsid w:val="001C1A4D"/>
    <w:rsid w:val="00204F2C"/>
    <w:rsid w:val="00216003"/>
    <w:rsid w:val="00217BC9"/>
    <w:rsid w:val="00265E3D"/>
    <w:rsid w:val="0026746E"/>
    <w:rsid w:val="00284E9E"/>
    <w:rsid w:val="00285462"/>
    <w:rsid w:val="002A1DBB"/>
    <w:rsid w:val="002A5C4F"/>
    <w:rsid w:val="002A7B75"/>
    <w:rsid w:val="002D1ACD"/>
    <w:rsid w:val="002E1350"/>
    <w:rsid w:val="0034768A"/>
    <w:rsid w:val="00364B0C"/>
    <w:rsid w:val="00374B4D"/>
    <w:rsid w:val="0037627F"/>
    <w:rsid w:val="003D36E7"/>
    <w:rsid w:val="003D62AF"/>
    <w:rsid w:val="00443CA8"/>
    <w:rsid w:val="00444458"/>
    <w:rsid w:val="00455381"/>
    <w:rsid w:val="00466CDA"/>
    <w:rsid w:val="004872E7"/>
    <w:rsid w:val="004A00D3"/>
    <w:rsid w:val="004A6117"/>
    <w:rsid w:val="004D22E7"/>
    <w:rsid w:val="004D6A6B"/>
    <w:rsid w:val="005575CC"/>
    <w:rsid w:val="00561906"/>
    <w:rsid w:val="00595E0B"/>
    <w:rsid w:val="005A6C01"/>
    <w:rsid w:val="005C2B33"/>
    <w:rsid w:val="00602A78"/>
    <w:rsid w:val="006451EF"/>
    <w:rsid w:val="006A2F5D"/>
    <w:rsid w:val="006A6C9E"/>
    <w:rsid w:val="006B409C"/>
    <w:rsid w:val="006F1402"/>
    <w:rsid w:val="00722CD4"/>
    <w:rsid w:val="00766B89"/>
    <w:rsid w:val="0077453D"/>
    <w:rsid w:val="00780DA3"/>
    <w:rsid w:val="007A394C"/>
    <w:rsid w:val="007A72B2"/>
    <w:rsid w:val="007D343A"/>
    <w:rsid w:val="00837AED"/>
    <w:rsid w:val="0089701E"/>
    <w:rsid w:val="00920B6C"/>
    <w:rsid w:val="00937A16"/>
    <w:rsid w:val="00952C47"/>
    <w:rsid w:val="00991EFE"/>
    <w:rsid w:val="009935BE"/>
    <w:rsid w:val="009B25C6"/>
    <w:rsid w:val="00A165CA"/>
    <w:rsid w:val="00A239B4"/>
    <w:rsid w:val="00A35F1A"/>
    <w:rsid w:val="00A80398"/>
    <w:rsid w:val="00AD6175"/>
    <w:rsid w:val="00B0053F"/>
    <w:rsid w:val="00B60F42"/>
    <w:rsid w:val="00B911AB"/>
    <w:rsid w:val="00BA478D"/>
    <w:rsid w:val="00BC30D4"/>
    <w:rsid w:val="00BC3B66"/>
    <w:rsid w:val="00BC73D6"/>
    <w:rsid w:val="00BE466D"/>
    <w:rsid w:val="00BE6124"/>
    <w:rsid w:val="00BF5E4C"/>
    <w:rsid w:val="00C3452B"/>
    <w:rsid w:val="00C34971"/>
    <w:rsid w:val="00C36028"/>
    <w:rsid w:val="00C52932"/>
    <w:rsid w:val="00C844BE"/>
    <w:rsid w:val="00CB75E8"/>
    <w:rsid w:val="00CD5A46"/>
    <w:rsid w:val="00CE00B1"/>
    <w:rsid w:val="00D04073"/>
    <w:rsid w:val="00D32F1B"/>
    <w:rsid w:val="00D52773"/>
    <w:rsid w:val="00D62BEF"/>
    <w:rsid w:val="00DB0755"/>
    <w:rsid w:val="00DF7095"/>
    <w:rsid w:val="00E36959"/>
    <w:rsid w:val="00E46073"/>
    <w:rsid w:val="00E74821"/>
    <w:rsid w:val="00E9032D"/>
    <w:rsid w:val="00EB0260"/>
    <w:rsid w:val="00EF32AA"/>
    <w:rsid w:val="00F53198"/>
    <w:rsid w:val="00F740B0"/>
    <w:rsid w:val="00FA0F97"/>
    <w:rsid w:val="00FB1CD1"/>
    <w:rsid w:val="00FD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F1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64B0C"/>
    <w:pPr>
      <w:keepNext/>
      <w:spacing w:after="0" w:line="240" w:lineRule="auto"/>
      <w:ind w:firstLine="709"/>
      <w:jc w:val="both"/>
      <w:outlineLvl w:val="2"/>
    </w:pPr>
    <w:rPr>
      <w:rFonts w:ascii="Times New Roman" w:hAnsi="Times New Roman"/>
      <w:b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64B0C"/>
    <w:rPr>
      <w:rFonts w:cs="Times New Roman"/>
      <w:b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B25C6"/>
    <w:pPr>
      <w:ind w:left="720"/>
      <w:contextualSpacing/>
    </w:pPr>
  </w:style>
  <w:style w:type="paragraph" w:styleId="NormalWeb">
    <w:name w:val="Normal (Web)"/>
    <w:basedOn w:val="Normal"/>
    <w:uiPriority w:val="99"/>
    <w:rsid w:val="00DB075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61906"/>
    <w:rPr>
      <w:rFonts w:cs="Times New Roman"/>
      <w:color w:val="000080"/>
      <w:u w:val="single"/>
    </w:rPr>
  </w:style>
  <w:style w:type="character" w:styleId="Strong">
    <w:name w:val="Strong"/>
    <w:basedOn w:val="DefaultParagraphFont"/>
    <w:uiPriority w:val="99"/>
    <w:qFormat/>
    <w:locked/>
    <w:rsid w:val="00561906"/>
    <w:rPr>
      <w:rFonts w:cs="Times New Roman"/>
      <w:b/>
      <w:bCs/>
    </w:rPr>
  </w:style>
  <w:style w:type="paragraph" w:customStyle="1" w:styleId="Style3">
    <w:name w:val="Style3"/>
    <w:basedOn w:val="Normal"/>
    <w:uiPriority w:val="99"/>
    <w:rsid w:val="00364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B911A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PlainText1">
    <w:name w:val="Plain Text1"/>
    <w:basedOn w:val="Normal"/>
    <w:uiPriority w:val="99"/>
    <w:rsid w:val="00B911AB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B911A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282</Words>
  <Characters>1609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UserXP</cp:lastModifiedBy>
  <cp:revision>26</cp:revision>
  <cp:lastPrinted>2011-04-15T10:41:00Z</cp:lastPrinted>
  <dcterms:created xsi:type="dcterms:W3CDTF">2011-02-05T06:32:00Z</dcterms:created>
  <dcterms:modified xsi:type="dcterms:W3CDTF">2011-04-16T06:34:00Z</dcterms:modified>
</cp:coreProperties>
</file>