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0B" w:rsidRDefault="00B3200B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1C98">
        <w:rPr>
          <w:sz w:val="28"/>
          <w:szCs w:val="28"/>
        </w:rPr>
        <w:t>«Утверждаю»</w:t>
      </w:r>
    </w:p>
    <w:p w:rsidR="00B3200B" w:rsidRDefault="00B3200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 школы</w:t>
      </w:r>
    </w:p>
    <w:p w:rsidR="00B3200B" w:rsidRDefault="00B3200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 А.А.Яфаева</w:t>
      </w:r>
    </w:p>
    <w:p w:rsidR="00B3200B" w:rsidRDefault="00B3200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  01   »    09       2010г.</w:t>
      </w:r>
    </w:p>
    <w:p w:rsidR="00B3200B" w:rsidRDefault="00B3200B">
      <w:pPr>
        <w:rPr>
          <w:sz w:val="28"/>
          <w:szCs w:val="28"/>
        </w:rPr>
      </w:pPr>
    </w:p>
    <w:p w:rsidR="00B3200B" w:rsidRPr="002F1C98" w:rsidRDefault="00B3200B" w:rsidP="002F1C98">
      <w:pPr>
        <w:jc w:val="center"/>
        <w:rPr>
          <w:b/>
          <w:sz w:val="28"/>
          <w:szCs w:val="28"/>
        </w:rPr>
      </w:pPr>
      <w:r w:rsidRPr="002F1C98">
        <w:rPr>
          <w:b/>
          <w:sz w:val="28"/>
          <w:szCs w:val="28"/>
        </w:rPr>
        <w:t>ПЛАН РАБОТЫ  РАБОЧЕЙ  ГРУППЫ  ПО  ВНЕДРЕНИЮ</w:t>
      </w:r>
    </w:p>
    <w:p w:rsidR="00B3200B" w:rsidRDefault="00B3200B" w:rsidP="002F1C98">
      <w:pPr>
        <w:jc w:val="center"/>
        <w:rPr>
          <w:b/>
          <w:sz w:val="28"/>
          <w:szCs w:val="28"/>
        </w:rPr>
      </w:pPr>
      <w:r w:rsidRPr="002F1C98">
        <w:rPr>
          <w:b/>
          <w:sz w:val="28"/>
          <w:szCs w:val="28"/>
        </w:rPr>
        <w:t>ФГОС  МОБУ  СОШ №2  С. БУЗДЯК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820"/>
        <w:gridCol w:w="1683"/>
        <w:gridCol w:w="2393"/>
      </w:tblGrid>
      <w:tr w:rsidR="00B3200B" w:rsidRPr="00C612E5" w:rsidTr="00C612E5">
        <w:tc>
          <w:tcPr>
            <w:tcW w:w="675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Мероприятие</w:t>
            </w:r>
          </w:p>
        </w:tc>
        <w:tc>
          <w:tcPr>
            <w:tcW w:w="1683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B3200B" w:rsidRPr="00C612E5" w:rsidTr="00C612E5">
        <w:tc>
          <w:tcPr>
            <w:tcW w:w="675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color w:val="000000"/>
                <w:sz w:val="28"/>
                <w:szCs w:val="28"/>
              </w:rPr>
              <w:t>Изучение требований федерального государственного образовательного стандарта общего образования. Самообразование.</w:t>
            </w:r>
          </w:p>
        </w:tc>
        <w:tc>
          <w:tcPr>
            <w:tcW w:w="1683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Август 2010г.</w:t>
            </w:r>
          </w:p>
        </w:tc>
        <w:tc>
          <w:tcPr>
            <w:tcW w:w="2393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Члены рабочей группы.</w:t>
            </w:r>
          </w:p>
        </w:tc>
      </w:tr>
      <w:tr w:rsidR="00B3200B" w:rsidRPr="00C612E5" w:rsidTr="00C612E5">
        <w:tc>
          <w:tcPr>
            <w:tcW w:w="675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 xml:space="preserve">Заседание №1    «Что необходимо изменить в существующей образовательной системе, чтобы привести ее в соответствие с нормативной моделью, определяемой ФГОС?»   </w:t>
            </w:r>
          </w:p>
        </w:tc>
        <w:tc>
          <w:tcPr>
            <w:tcW w:w="1683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Сентябрь 2010г.</w:t>
            </w:r>
          </w:p>
        </w:tc>
        <w:tc>
          <w:tcPr>
            <w:tcW w:w="2393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 xml:space="preserve">Члены рабочей группы </w:t>
            </w:r>
          </w:p>
        </w:tc>
      </w:tr>
      <w:tr w:rsidR="00B3200B" w:rsidRPr="00C612E5" w:rsidTr="00C612E5">
        <w:tc>
          <w:tcPr>
            <w:tcW w:w="675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Заседание №2   «Модель выпускника начальной ступени образовательного учреждения»</w:t>
            </w:r>
          </w:p>
        </w:tc>
        <w:tc>
          <w:tcPr>
            <w:tcW w:w="1683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Октябрь  2010г.</w:t>
            </w:r>
          </w:p>
        </w:tc>
        <w:tc>
          <w:tcPr>
            <w:tcW w:w="2393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Члены рабочей группы</w:t>
            </w:r>
          </w:p>
        </w:tc>
      </w:tr>
      <w:tr w:rsidR="00B3200B" w:rsidRPr="00C612E5" w:rsidTr="00C612E5">
        <w:tc>
          <w:tcPr>
            <w:tcW w:w="675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Заседание №3  «Проект базисного учебного (образовательного) плана образовательных учреждений РФ, реализующих основную образовательную программу  начального общего образования»</w:t>
            </w:r>
          </w:p>
        </w:tc>
        <w:tc>
          <w:tcPr>
            <w:tcW w:w="1683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Ноябрь  2010г.</w:t>
            </w:r>
          </w:p>
        </w:tc>
        <w:tc>
          <w:tcPr>
            <w:tcW w:w="2393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Члены рабочей группы</w:t>
            </w:r>
          </w:p>
        </w:tc>
      </w:tr>
      <w:tr w:rsidR="00B3200B" w:rsidRPr="00C612E5" w:rsidTr="00C612E5">
        <w:tc>
          <w:tcPr>
            <w:tcW w:w="675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Заседание №4 «Итоговые проверочные работы»</w:t>
            </w:r>
          </w:p>
        </w:tc>
        <w:tc>
          <w:tcPr>
            <w:tcW w:w="1683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Декабрь 2010г.</w:t>
            </w:r>
          </w:p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Члены рабочей группы</w:t>
            </w:r>
          </w:p>
        </w:tc>
      </w:tr>
      <w:tr w:rsidR="00B3200B" w:rsidRPr="00C612E5" w:rsidTr="00C612E5">
        <w:tc>
          <w:tcPr>
            <w:tcW w:w="675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Заседание №5  «Внеучебная деятельность в учебном плане»</w:t>
            </w:r>
          </w:p>
        </w:tc>
        <w:tc>
          <w:tcPr>
            <w:tcW w:w="1683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Январь 2011г.</w:t>
            </w:r>
          </w:p>
        </w:tc>
        <w:tc>
          <w:tcPr>
            <w:tcW w:w="2393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Члены рабочей группы</w:t>
            </w:r>
          </w:p>
        </w:tc>
      </w:tr>
      <w:tr w:rsidR="00B3200B" w:rsidRPr="00C612E5" w:rsidTr="00C612E5">
        <w:tc>
          <w:tcPr>
            <w:tcW w:w="675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Заседание №6   «Как проектировать универсальные учебные действия в начальной школе»</w:t>
            </w:r>
          </w:p>
        </w:tc>
        <w:tc>
          <w:tcPr>
            <w:tcW w:w="1683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Февраль 2011г.</w:t>
            </w:r>
          </w:p>
        </w:tc>
        <w:tc>
          <w:tcPr>
            <w:tcW w:w="2393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Члены рабочей группы</w:t>
            </w:r>
          </w:p>
        </w:tc>
      </w:tr>
      <w:tr w:rsidR="00B3200B" w:rsidRPr="00C612E5" w:rsidTr="00C612E5">
        <w:tc>
          <w:tcPr>
            <w:tcW w:w="675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Заседание №7 «Примерная основная образовательная программа образовательного учреждения»</w:t>
            </w:r>
          </w:p>
        </w:tc>
        <w:tc>
          <w:tcPr>
            <w:tcW w:w="1683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Март  2011г.</w:t>
            </w:r>
          </w:p>
        </w:tc>
        <w:tc>
          <w:tcPr>
            <w:tcW w:w="2393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Члены рабочей группы</w:t>
            </w:r>
          </w:p>
        </w:tc>
      </w:tr>
      <w:tr w:rsidR="00B3200B" w:rsidRPr="00C612E5" w:rsidTr="00C612E5">
        <w:tc>
          <w:tcPr>
            <w:tcW w:w="675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Заседание №8 «Метапредметная  диагностическая работа »</w:t>
            </w:r>
          </w:p>
        </w:tc>
        <w:tc>
          <w:tcPr>
            <w:tcW w:w="1683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Апрель 2011г.</w:t>
            </w:r>
          </w:p>
        </w:tc>
        <w:tc>
          <w:tcPr>
            <w:tcW w:w="2393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Члены рабочей группы</w:t>
            </w:r>
          </w:p>
        </w:tc>
      </w:tr>
      <w:tr w:rsidR="00B3200B" w:rsidRPr="00C612E5" w:rsidTr="00C612E5">
        <w:tc>
          <w:tcPr>
            <w:tcW w:w="675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Заседание №9 «Планируемые результаты освоения учебных программ по отдельным предметам»</w:t>
            </w:r>
          </w:p>
        </w:tc>
        <w:tc>
          <w:tcPr>
            <w:tcW w:w="1683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 xml:space="preserve">Май    2011г. </w:t>
            </w:r>
          </w:p>
        </w:tc>
        <w:tc>
          <w:tcPr>
            <w:tcW w:w="2393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Члены рабочей группы</w:t>
            </w:r>
          </w:p>
        </w:tc>
      </w:tr>
      <w:tr w:rsidR="00B3200B" w:rsidRPr="00C612E5" w:rsidTr="00C612E5">
        <w:tc>
          <w:tcPr>
            <w:tcW w:w="675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Разработка и утверждение основной образовательной программы</w:t>
            </w:r>
          </w:p>
        </w:tc>
        <w:tc>
          <w:tcPr>
            <w:tcW w:w="1683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Июнь 2011г.</w:t>
            </w:r>
          </w:p>
        </w:tc>
        <w:tc>
          <w:tcPr>
            <w:tcW w:w="2393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Члены рабочей группы</w:t>
            </w:r>
          </w:p>
        </w:tc>
      </w:tr>
      <w:tr w:rsidR="00B3200B" w:rsidRPr="00C612E5" w:rsidTr="00C612E5">
        <w:tc>
          <w:tcPr>
            <w:tcW w:w="675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Разработка контрольно-измерительных материалов для диагностики предметных и метапредметных результатов начального образования</w:t>
            </w:r>
          </w:p>
        </w:tc>
        <w:tc>
          <w:tcPr>
            <w:tcW w:w="1683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Июнь 2011г.</w:t>
            </w:r>
          </w:p>
        </w:tc>
        <w:tc>
          <w:tcPr>
            <w:tcW w:w="2393" w:type="dxa"/>
          </w:tcPr>
          <w:p w:rsidR="00B3200B" w:rsidRPr="00C612E5" w:rsidRDefault="00B3200B" w:rsidP="00C612E5">
            <w:pPr>
              <w:spacing w:after="0" w:line="240" w:lineRule="auto"/>
              <w:rPr>
                <w:sz w:val="28"/>
                <w:szCs w:val="28"/>
              </w:rPr>
            </w:pPr>
            <w:r w:rsidRPr="00C612E5">
              <w:rPr>
                <w:sz w:val="28"/>
                <w:szCs w:val="28"/>
              </w:rPr>
              <w:t>Члены рабочей группы</w:t>
            </w:r>
          </w:p>
        </w:tc>
      </w:tr>
    </w:tbl>
    <w:p w:rsidR="00B3200B" w:rsidRPr="002F1C98" w:rsidRDefault="00B3200B" w:rsidP="002F1C98">
      <w:pPr>
        <w:rPr>
          <w:sz w:val="28"/>
          <w:szCs w:val="28"/>
        </w:rPr>
      </w:pPr>
    </w:p>
    <w:sectPr w:rsidR="00B3200B" w:rsidRPr="002F1C98" w:rsidSect="00F74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C98"/>
    <w:rsid w:val="000F70ED"/>
    <w:rsid w:val="002F1C98"/>
    <w:rsid w:val="00444236"/>
    <w:rsid w:val="004714C8"/>
    <w:rsid w:val="007237D1"/>
    <w:rsid w:val="00815D62"/>
    <w:rsid w:val="0087642E"/>
    <w:rsid w:val="00980042"/>
    <w:rsid w:val="00A62201"/>
    <w:rsid w:val="00B03174"/>
    <w:rsid w:val="00B04A15"/>
    <w:rsid w:val="00B3200B"/>
    <w:rsid w:val="00C612E5"/>
    <w:rsid w:val="00DC4167"/>
    <w:rsid w:val="00EB5A59"/>
    <w:rsid w:val="00F7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D0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1C9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2</Pages>
  <Words>271</Words>
  <Characters>1548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UserXP</cp:lastModifiedBy>
  <cp:revision>5</cp:revision>
  <dcterms:created xsi:type="dcterms:W3CDTF">2011-02-15T11:25:00Z</dcterms:created>
  <dcterms:modified xsi:type="dcterms:W3CDTF">2011-04-16T06:41:00Z</dcterms:modified>
</cp:coreProperties>
</file>