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F0" w:rsidRPr="00965EE7" w:rsidRDefault="006C43F0" w:rsidP="00190154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965EE7">
        <w:rPr>
          <w:rFonts w:ascii="Times New Roman" w:hAnsi="Times New Roman"/>
          <w:sz w:val="24"/>
          <w:szCs w:val="24"/>
        </w:rPr>
        <w:t xml:space="preserve"> «Утверждаю»</w:t>
      </w:r>
    </w:p>
    <w:p w:rsidR="006C43F0" w:rsidRPr="00965EE7" w:rsidRDefault="006C43F0" w:rsidP="00965EE7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      Директор школы</w:t>
      </w:r>
    </w:p>
    <w:p w:rsidR="006C43F0" w:rsidRPr="00965EE7" w:rsidRDefault="006C43F0" w:rsidP="00965EE7">
      <w:pPr>
        <w:ind w:left="2124" w:firstLine="708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ab/>
      </w:r>
      <w:r w:rsidRPr="00965EE7">
        <w:rPr>
          <w:rFonts w:ascii="Times New Roman" w:hAnsi="Times New Roman"/>
          <w:sz w:val="24"/>
          <w:szCs w:val="24"/>
        </w:rPr>
        <w:tab/>
      </w:r>
      <w:r w:rsidRPr="00965EE7">
        <w:rPr>
          <w:rFonts w:ascii="Times New Roman" w:hAnsi="Times New Roman"/>
          <w:sz w:val="24"/>
          <w:szCs w:val="24"/>
        </w:rPr>
        <w:tab/>
        <w:t xml:space="preserve">     ________________ А.А.Яфаева</w:t>
      </w:r>
    </w:p>
    <w:p w:rsidR="006C43F0" w:rsidRPr="00965EE7" w:rsidRDefault="006C43F0" w:rsidP="00965EE7">
      <w:pPr>
        <w:ind w:left="2124" w:firstLine="708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ab/>
      </w:r>
      <w:r w:rsidRPr="00965EE7">
        <w:rPr>
          <w:rFonts w:ascii="Times New Roman" w:hAnsi="Times New Roman"/>
          <w:sz w:val="24"/>
          <w:szCs w:val="24"/>
        </w:rPr>
        <w:tab/>
      </w:r>
      <w:r w:rsidRPr="00965E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  01 »   09       </w:t>
      </w:r>
      <w:r w:rsidRPr="00965EE7">
        <w:rPr>
          <w:rFonts w:ascii="Times New Roman" w:hAnsi="Times New Roman"/>
          <w:sz w:val="24"/>
          <w:szCs w:val="24"/>
        </w:rPr>
        <w:t xml:space="preserve"> 2010г.</w:t>
      </w:r>
    </w:p>
    <w:p w:rsidR="006C43F0" w:rsidRPr="00965EE7" w:rsidRDefault="006C43F0" w:rsidP="00965EE7">
      <w:pPr>
        <w:jc w:val="center"/>
        <w:rPr>
          <w:rFonts w:ascii="Times New Roman" w:hAnsi="Times New Roman"/>
          <w:sz w:val="24"/>
          <w:szCs w:val="24"/>
        </w:rPr>
      </w:pPr>
    </w:p>
    <w:p w:rsidR="006C43F0" w:rsidRPr="00965EE7" w:rsidRDefault="006C43F0" w:rsidP="00965EE7">
      <w:pPr>
        <w:jc w:val="center"/>
        <w:rPr>
          <w:rFonts w:ascii="Times New Roman" w:hAnsi="Times New Roman"/>
          <w:sz w:val="24"/>
          <w:szCs w:val="24"/>
        </w:rPr>
      </w:pPr>
    </w:p>
    <w:p w:rsidR="006C43F0" w:rsidRPr="00965EE7" w:rsidRDefault="006C43F0" w:rsidP="00965EE7">
      <w:pPr>
        <w:jc w:val="center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План методической работы  </w:t>
      </w:r>
    </w:p>
    <w:p w:rsidR="006C43F0" w:rsidRPr="00965EE7" w:rsidRDefault="006C43F0" w:rsidP="00965EE7">
      <w:pPr>
        <w:jc w:val="center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по подготовке к введению федерального государственного образовательного стандарта начального общего образования в МОБУ СОШ №2 с. Буздяк </w:t>
      </w:r>
    </w:p>
    <w:p w:rsidR="006C43F0" w:rsidRDefault="006C43F0" w:rsidP="00965EE7">
      <w:pPr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b/>
          <w:sz w:val="24"/>
          <w:szCs w:val="24"/>
        </w:rPr>
        <w:t>Цель</w:t>
      </w:r>
      <w:r w:rsidRPr="00965EE7">
        <w:rPr>
          <w:rFonts w:ascii="Times New Roman" w:hAnsi="Times New Roman"/>
          <w:sz w:val="24"/>
          <w:szCs w:val="24"/>
        </w:rPr>
        <w:t>: создание условий для введения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6C43F0" w:rsidRDefault="006C43F0" w:rsidP="00965EE7">
      <w:pPr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65EE7">
        <w:rPr>
          <w:rFonts w:ascii="Times New Roman" w:hAnsi="Times New Roman"/>
          <w:sz w:val="24"/>
          <w:szCs w:val="24"/>
        </w:rPr>
        <w:t>1.выявить уровень ресурсной обеспеченности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по введению </w:t>
      </w:r>
      <w:r w:rsidRPr="00965EE7">
        <w:rPr>
          <w:rFonts w:ascii="Times New Roman" w:hAnsi="Times New Roman"/>
          <w:sz w:val="24"/>
          <w:szCs w:val="24"/>
        </w:rPr>
        <w:t xml:space="preserve"> ФГОС</w:t>
      </w:r>
      <w:r>
        <w:rPr>
          <w:rFonts w:ascii="Times New Roman" w:hAnsi="Times New Roman"/>
          <w:sz w:val="24"/>
          <w:szCs w:val="24"/>
        </w:rPr>
        <w:t xml:space="preserve"> НОО;</w:t>
      </w:r>
    </w:p>
    <w:p w:rsidR="006C43F0" w:rsidRPr="00965EE7" w:rsidRDefault="006C43F0" w:rsidP="00965EE7">
      <w:pPr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65EE7">
        <w:rPr>
          <w:rFonts w:ascii="Times New Roman" w:hAnsi="Times New Roman"/>
          <w:sz w:val="24"/>
          <w:szCs w:val="24"/>
        </w:rPr>
        <w:t xml:space="preserve">2.создать нормативно- правовую </w:t>
      </w:r>
      <w:r>
        <w:rPr>
          <w:rFonts w:ascii="Times New Roman" w:hAnsi="Times New Roman"/>
          <w:sz w:val="24"/>
          <w:szCs w:val="24"/>
        </w:rPr>
        <w:t>и методическую базу по  введению ФГОС НОО;</w:t>
      </w:r>
    </w:p>
    <w:p w:rsidR="006C43F0" w:rsidRPr="00965EE7" w:rsidRDefault="006C43F0" w:rsidP="00A57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               3.обеспечить подготовку педагогических работников к реализации ООП НОО,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 психологическ</w:t>
      </w:r>
      <w:r>
        <w:rPr>
          <w:rFonts w:ascii="Times New Roman" w:hAnsi="Times New Roman"/>
          <w:sz w:val="24"/>
          <w:szCs w:val="24"/>
        </w:rPr>
        <w:t>ого потенциала личности ребенка;</w:t>
      </w:r>
    </w:p>
    <w:p w:rsidR="006C43F0" w:rsidRDefault="006C43F0" w:rsidP="00A577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EE7">
        <w:rPr>
          <w:rFonts w:ascii="Times New Roman" w:hAnsi="Times New Roman"/>
          <w:sz w:val="24"/>
          <w:szCs w:val="24"/>
        </w:rPr>
        <w:t xml:space="preserve">                4.освоение педагогами новой системы требований к оценке итогов образовательной деятельности обучающихся.</w:t>
      </w:r>
    </w:p>
    <w:p w:rsidR="006C43F0" w:rsidRPr="00965EE7" w:rsidRDefault="006C43F0" w:rsidP="00A577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4789"/>
        <w:gridCol w:w="1817"/>
        <w:gridCol w:w="2443"/>
      </w:tblGrid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6C43F0" w:rsidRPr="00114F9E" w:rsidRDefault="006C43F0" w:rsidP="002F5C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F9E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мониторинга готовности ОУ к апробации ФГОС НОО.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 xml:space="preserve">Работа с картой самооценки готовности  ОУ </w:t>
            </w:r>
          </w:p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к апробации ФГОС НОО.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Сентябрь2010г. – июнь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Разработка анкеты для изучения</w:t>
            </w:r>
          </w:p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запросов родителей по использованию часов инвариантной части учебного плана. Проведение анкетирования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Организация работы рабочей группы по разработке ООП НОО.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Диагностика готовности учителей к апробации ФГОС НОО.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Организация стартовой психологической диагностики.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Гайнанова З.Р., Нуруллина А.М., Сабирова С.Г.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4F9E">
              <w:rPr>
                <w:rFonts w:ascii="Times New Roman" w:hAnsi="Times New Roman"/>
                <w:b/>
                <w:i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и помощь в работе рабочей группы, совета по внедрению ФГОС</w:t>
            </w:r>
            <w:r w:rsidRPr="00114F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Организация работы рабочей группы по разработке ООП.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совета по внедрению ФГОС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 членов рабочей группы учителей  по вопросам внедрению  ФГОС НОО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6C43F0" w:rsidRPr="00114F9E" w:rsidRDefault="006C43F0" w:rsidP="002F5C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F9E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нормативно- правового обеспечения учебного процесса.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Подготовка проекта ООП НОО.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 xml:space="preserve">Подготовка проектов приказов </w:t>
            </w:r>
            <w:r>
              <w:rPr>
                <w:rFonts w:ascii="Times New Roman" w:hAnsi="Times New Roman"/>
                <w:sz w:val="24"/>
                <w:szCs w:val="24"/>
              </w:rPr>
              <w:t>« О переходе школы на обучение по ФГОС НОО», «О  разработке  образовательной программы на 2011-2012 учебный год», «Об утверждении образовательной программы на 2011-2012 учебный год»,</w:t>
            </w:r>
            <w:r w:rsidRPr="00965EE7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r w:rsidRPr="00965EE7">
              <w:rPr>
                <w:rFonts w:ascii="Times New Roman" w:hAnsi="Times New Roman"/>
                <w:sz w:val="24"/>
                <w:szCs w:val="24"/>
              </w:rPr>
              <w:t>внутришкольного контроля по реализации основной образовательной программы начального общего образования», «Об утверждении формы договора о предоставлении общего образования», «Об утверждении основной образовательной программы начального общего образования», «О введении положений».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2010г. – июнь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6C43F0" w:rsidRPr="00F07D6A" w:rsidRDefault="006C43F0" w:rsidP="002F5C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7D6A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сопровождение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учителей по введению  ФГОС НОО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повышения квалификации учителей начальных классов.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Проведение совещаний, семинаров с учителями.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Р.Х., Сафиуллина Л.Х.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Подготовка и проведение педсоветов.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Члены рабочей группы,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EE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E7">
              <w:rPr>
                <w:rFonts w:ascii="Times New Roman" w:hAnsi="Times New Roman"/>
                <w:sz w:val="24"/>
                <w:szCs w:val="24"/>
              </w:rPr>
              <w:t>Внесение дополнений в программы по самообразованию с целью изучения требований ФГОС,</w:t>
            </w:r>
          </w:p>
        </w:tc>
        <w:tc>
          <w:tcPr>
            <w:tcW w:w="1817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2011г.</w:t>
            </w:r>
          </w:p>
        </w:tc>
        <w:tc>
          <w:tcPr>
            <w:tcW w:w="2443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совета. Утверждение положений о совете по внедрению ФГОС, о  рабочей группе по внедрению ФГОС.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2010г.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совета. «Введение ФГОС начального общего образования»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совета. «Анализ работы  по введению ФГОС НОО. Деятельность рабочей группы при подготовке к введению ФГОС НОО»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789" w:type="dxa"/>
          </w:tcPr>
          <w:p w:rsidR="006C43F0" w:rsidRPr="00965EE7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авторских программ для внеурочной деятельности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Декабрь-май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9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школьного методического объединения учителей начальных классов. «Изучение нормативных документов введения ФГОС НОО»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2010г.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Л.Х.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89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школьного методического объединения учителей начальных классов. «Технология достижения планируемых результатов освоения программ начальной школы по предметам: «Русский язык», «Математика», «Окружающий мир», «Литературное чтение»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Л.Х.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89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школьного методического объединения учителей начальных классов. «Подходы к реализации ФГОС средствами образовательной системы «Школа 2100», Д.Б.Эльконина – В.В.Давыдова, «Перспективная начальная школа»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Л.Х.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9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собрания для родителей будущих первоклассников 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Р.Х.</w:t>
            </w:r>
          </w:p>
        </w:tc>
      </w:tr>
      <w:tr w:rsidR="006C43F0" w:rsidRPr="00965EE7" w:rsidTr="00190154">
        <w:tc>
          <w:tcPr>
            <w:tcW w:w="522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9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на  сайте школы  о введении и реализации  ФГОС НОО</w:t>
            </w:r>
          </w:p>
        </w:tc>
        <w:tc>
          <w:tcPr>
            <w:tcW w:w="1817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:rsidR="006C43F0" w:rsidRDefault="006C43F0" w:rsidP="002F5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</w:tr>
    </w:tbl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Pr="00965EE7" w:rsidRDefault="006C43F0" w:rsidP="000E211B">
      <w:pPr>
        <w:spacing w:after="0" w:line="24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965EE7">
        <w:rPr>
          <w:rFonts w:ascii="Times New Roman" w:hAnsi="Times New Roman"/>
          <w:color w:val="000000"/>
          <w:sz w:val="24"/>
          <w:szCs w:val="24"/>
        </w:rPr>
        <w:t> </w:t>
      </w:r>
    </w:p>
    <w:p w:rsidR="006C43F0" w:rsidRDefault="006C43F0" w:rsidP="000E211B">
      <w:pPr>
        <w:spacing w:after="0" w:line="240" w:lineRule="auto"/>
        <w:ind w:firstLine="15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C43F0" w:rsidRDefault="006C43F0" w:rsidP="000E211B">
      <w:pPr>
        <w:spacing w:after="0" w:line="240" w:lineRule="auto"/>
        <w:ind w:firstLine="15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sectPr w:rsidR="006C43F0" w:rsidSect="006E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49B"/>
    <w:multiLevelType w:val="hybridMultilevel"/>
    <w:tmpl w:val="6B38B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755"/>
    <w:rsid w:val="00066593"/>
    <w:rsid w:val="000E211B"/>
    <w:rsid w:val="00114F9E"/>
    <w:rsid w:val="00143F77"/>
    <w:rsid w:val="00190154"/>
    <w:rsid w:val="001D7714"/>
    <w:rsid w:val="002C3362"/>
    <w:rsid w:val="002F5CBB"/>
    <w:rsid w:val="00483C65"/>
    <w:rsid w:val="004A4F13"/>
    <w:rsid w:val="00594755"/>
    <w:rsid w:val="005C09CC"/>
    <w:rsid w:val="00672C1B"/>
    <w:rsid w:val="006C43F0"/>
    <w:rsid w:val="006E12DE"/>
    <w:rsid w:val="007D4AAF"/>
    <w:rsid w:val="00864130"/>
    <w:rsid w:val="00965EE7"/>
    <w:rsid w:val="009B1F22"/>
    <w:rsid w:val="009D107A"/>
    <w:rsid w:val="00A363E1"/>
    <w:rsid w:val="00A577E7"/>
    <w:rsid w:val="00A67FBB"/>
    <w:rsid w:val="00AC20BA"/>
    <w:rsid w:val="00AC6FBB"/>
    <w:rsid w:val="00BC114C"/>
    <w:rsid w:val="00C3335F"/>
    <w:rsid w:val="00C46388"/>
    <w:rsid w:val="00C94F2C"/>
    <w:rsid w:val="00C97711"/>
    <w:rsid w:val="00CF7F13"/>
    <w:rsid w:val="00DA5873"/>
    <w:rsid w:val="00E17580"/>
    <w:rsid w:val="00E30791"/>
    <w:rsid w:val="00E65089"/>
    <w:rsid w:val="00E77AC8"/>
    <w:rsid w:val="00E84A4C"/>
    <w:rsid w:val="00EE5085"/>
    <w:rsid w:val="00F030C7"/>
    <w:rsid w:val="00F07D6A"/>
    <w:rsid w:val="00F53386"/>
    <w:rsid w:val="00FA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94755"/>
    <w:rPr>
      <w:lang w:eastAsia="en-US"/>
    </w:rPr>
  </w:style>
  <w:style w:type="table" w:styleId="TableGrid">
    <w:name w:val="Table Grid"/>
    <w:basedOn w:val="TableNormal"/>
    <w:uiPriority w:val="99"/>
    <w:rsid w:val="00A577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43F7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3</Pages>
  <Words>735</Words>
  <Characters>4194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UserXP</cp:lastModifiedBy>
  <cp:revision>13</cp:revision>
  <cp:lastPrinted>2011-04-12T13:47:00Z</cp:lastPrinted>
  <dcterms:created xsi:type="dcterms:W3CDTF">2011-02-15T08:06:00Z</dcterms:created>
  <dcterms:modified xsi:type="dcterms:W3CDTF">2011-04-16T06:40:00Z</dcterms:modified>
</cp:coreProperties>
</file>