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39" w:rsidRDefault="00547A3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>“Утверждаю”</w:t>
      </w:r>
    </w:p>
    <w:p w:rsidR="00547A39" w:rsidRDefault="00547A3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>Директор школы</w:t>
      </w:r>
    </w:p>
    <w:p w:rsidR="00547A39" w:rsidRDefault="00547A3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>______________ А.А.Яфаева</w:t>
      </w:r>
    </w:p>
    <w:p w:rsidR="00547A39" w:rsidRDefault="00547A3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“   01   ”   09     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  <w:lang w:val="be-BY"/>
          </w:rPr>
          <w:t>2010 г</w:t>
        </w:r>
      </w:smartTag>
      <w:r>
        <w:rPr>
          <w:sz w:val="28"/>
          <w:szCs w:val="28"/>
          <w:lang w:val="be-BY"/>
        </w:rPr>
        <w:t>.</w:t>
      </w:r>
    </w:p>
    <w:p w:rsidR="00547A39" w:rsidRDefault="00547A3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   План действий МОБУ СОШ №2 с. Буздяк  в условиях внедрения ФГОС НОО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8789"/>
        <w:gridCol w:w="2551"/>
        <w:gridCol w:w="2771"/>
      </w:tblGrid>
      <w:tr w:rsidR="00547A39" w:rsidRPr="00673BF5" w:rsidTr="00673BF5">
        <w:tc>
          <w:tcPr>
            <w:tcW w:w="675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№</w:t>
            </w:r>
          </w:p>
        </w:tc>
        <w:tc>
          <w:tcPr>
            <w:tcW w:w="8789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 xml:space="preserve">     Содержание  деятельности</w:t>
            </w:r>
          </w:p>
        </w:tc>
        <w:tc>
          <w:tcPr>
            <w:tcW w:w="255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 xml:space="preserve">Сроки </w:t>
            </w:r>
          </w:p>
        </w:tc>
        <w:tc>
          <w:tcPr>
            <w:tcW w:w="277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 xml:space="preserve">Ответственные </w:t>
            </w:r>
          </w:p>
        </w:tc>
      </w:tr>
      <w:tr w:rsidR="00547A39" w:rsidRPr="00673BF5" w:rsidTr="00673BF5">
        <w:tc>
          <w:tcPr>
            <w:tcW w:w="675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8789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Создание  совета  по внедрению ФГОС.</w:t>
            </w:r>
          </w:p>
        </w:tc>
        <w:tc>
          <w:tcPr>
            <w:tcW w:w="255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Сентябрь 2010г.</w:t>
            </w:r>
          </w:p>
        </w:tc>
        <w:tc>
          <w:tcPr>
            <w:tcW w:w="277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Администрация школы</w:t>
            </w:r>
          </w:p>
        </w:tc>
      </w:tr>
      <w:tr w:rsidR="00547A39" w:rsidRPr="00673BF5" w:rsidTr="00673BF5">
        <w:tc>
          <w:tcPr>
            <w:tcW w:w="675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789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Создание рабочей группы по подготовке и введению ФГОС.</w:t>
            </w:r>
          </w:p>
        </w:tc>
        <w:tc>
          <w:tcPr>
            <w:tcW w:w="255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Сентябрь 2010г.</w:t>
            </w:r>
          </w:p>
        </w:tc>
        <w:tc>
          <w:tcPr>
            <w:tcW w:w="277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Администрация школы</w:t>
            </w:r>
          </w:p>
        </w:tc>
      </w:tr>
      <w:tr w:rsidR="00547A39" w:rsidRPr="00673BF5" w:rsidTr="00673BF5">
        <w:tc>
          <w:tcPr>
            <w:tcW w:w="675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8789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Разработка и утверждение сетевого графика введения ФГОС в школе.</w:t>
            </w:r>
          </w:p>
        </w:tc>
        <w:tc>
          <w:tcPr>
            <w:tcW w:w="255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Октябрь 2010г.</w:t>
            </w:r>
          </w:p>
        </w:tc>
        <w:tc>
          <w:tcPr>
            <w:tcW w:w="277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Совет по внедрению ФГОС</w:t>
            </w:r>
          </w:p>
        </w:tc>
      </w:tr>
      <w:tr w:rsidR="00547A39" w:rsidRPr="00673BF5" w:rsidTr="00673BF5">
        <w:tc>
          <w:tcPr>
            <w:tcW w:w="675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8789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Разработка перспективного плана  прохождения курсов повышения квалификации учителей.</w:t>
            </w:r>
          </w:p>
        </w:tc>
        <w:tc>
          <w:tcPr>
            <w:tcW w:w="255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73BF5">
                <w:rPr>
                  <w:sz w:val="28"/>
                  <w:szCs w:val="28"/>
                  <w:lang w:val="be-BY"/>
                </w:rPr>
                <w:t>2010 г</w:t>
              </w:r>
            </w:smartTag>
            <w:r w:rsidRPr="00673BF5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277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Юнусова Р.Х.</w:t>
            </w:r>
          </w:p>
        </w:tc>
      </w:tr>
      <w:tr w:rsidR="00547A39" w:rsidRPr="00673BF5" w:rsidTr="00673BF5">
        <w:tc>
          <w:tcPr>
            <w:tcW w:w="675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8789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Разработка и утверждение основной образовательной программы.</w:t>
            </w:r>
          </w:p>
        </w:tc>
        <w:tc>
          <w:tcPr>
            <w:tcW w:w="255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Июнь 2011г.</w:t>
            </w:r>
          </w:p>
        </w:tc>
        <w:tc>
          <w:tcPr>
            <w:tcW w:w="277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Рабочая группа</w:t>
            </w:r>
          </w:p>
        </w:tc>
      </w:tr>
      <w:tr w:rsidR="00547A39" w:rsidRPr="00673BF5" w:rsidTr="00673BF5">
        <w:tc>
          <w:tcPr>
            <w:tcW w:w="675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8789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Определение списка учебников и учебных пособий, используемых    в образовательном процессе в соответствии с ФГОС.</w:t>
            </w:r>
          </w:p>
        </w:tc>
        <w:tc>
          <w:tcPr>
            <w:tcW w:w="255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Март 2011г.</w:t>
            </w:r>
          </w:p>
        </w:tc>
        <w:tc>
          <w:tcPr>
            <w:tcW w:w="277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Рабочая группа</w:t>
            </w:r>
          </w:p>
        </w:tc>
      </w:tr>
      <w:tr w:rsidR="00547A39" w:rsidRPr="00673BF5" w:rsidTr="00673BF5">
        <w:tc>
          <w:tcPr>
            <w:tcW w:w="675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8789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Самооценка готовности школы к введению ФГОС</w:t>
            </w:r>
          </w:p>
        </w:tc>
        <w:tc>
          <w:tcPr>
            <w:tcW w:w="255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Июнь-август 2011г.</w:t>
            </w:r>
          </w:p>
        </w:tc>
        <w:tc>
          <w:tcPr>
            <w:tcW w:w="277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Совет по внедрению ФГОС</w:t>
            </w:r>
          </w:p>
        </w:tc>
      </w:tr>
      <w:tr w:rsidR="00547A39" w:rsidRPr="00673BF5" w:rsidTr="00673BF5">
        <w:tc>
          <w:tcPr>
            <w:tcW w:w="675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8789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Определение и реализация оптимальной модели реализации внеурочной деятельности обучающихся 1 классов</w:t>
            </w:r>
          </w:p>
        </w:tc>
        <w:tc>
          <w:tcPr>
            <w:tcW w:w="255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77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Рабочая группа</w:t>
            </w:r>
          </w:p>
        </w:tc>
      </w:tr>
      <w:tr w:rsidR="00547A39" w:rsidRPr="00673BF5" w:rsidTr="00673BF5">
        <w:tc>
          <w:tcPr>
            <w:tcW w:w="675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8789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Разработка нормативно- правовой базы введения ФГОС:</w:t>
            </w:r>
          </w:p>
          <w:p w:rsidR="00547A39" w:rsidRPr="00673BF5" w:rsidRDefault="00547A39" w:rsidP="00673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Приказ о создании совета по внедрению ФГОС</w:t>
            </w:r>
          </w:p>
          <w:p w:rsidR="00547A39" w:rsidRPr="00673BF5" w:rsidRDefault="00547A39" w:rsidP="00673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Приказ о создании рабочей группы по подготовке и внедрению ФГОС</w:t>
            </w:r>
          </w:p>
          <w:p w:rsidR="00547A39" w:rsidRPr="00673BF5" w:rsidRDefault="00547A39" w:rsidP="00673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Разработка сетевого графика введения ФГОС в школе</w:t>
            </w:r>
          </w:p>
          <w:p w:rsidR="00547A39" w:rsidRPr="00673BF5" w:rsidRDefault="00547A39" w:rsidP="00673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Внесение изменений в должностные инструкции работников</w:t>
            </w:r>
          </w:p>
          <w:p w:rsidR="00547A39" w:rsidRPr="00673BF5" w:rsidRDefault="00547A39" w:rsidP="00673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Составление дополнительных соглашений  к трудовому договору работников</w:t>
            </w:r>
          </w:p>
          <w:p w:rsidR="00547A39" w:rsidRPr="00673BF5" w:rsidRDefault="00547A39" w:rsidP="00673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Составление договоров с родителями первоклассников</w:t>
            </w:r>
          </w:p>
          <w:p w:rsidR="00547A39" w:rsidRPr="00673BF5" w:rsidRDefault="00547A39" w:rsidP="00673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Внесение изменений в Устав школы</w:t>
            </w:r>
          </w:p>
          <w:p w:rsidR="00547A39" w:rsidRPr="00673BF5" w:rsidRDefault="00547A39" w:rsidP="00673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Внесение изменений в локальные акты школы</w:t>
            </w:r>
          </w:p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255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</w:p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Сентябрь 2010г.</w:t>
            </w:r>
          </w:p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Сентябрь 2010г.</w:t>
            </w:r>
          </w:p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</w:p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Сентябрь 2010г.</w:t>
            </w:r>
          </w:p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Декабрь 2010г.</w:t>
            </w:r>
          </w:p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</w:p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Май 2011г.</w:t>
            </w:r>
          </w:p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Август 2011г.</w:t>
            </w:r>
          </w:p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Июнь 2011г.</w:t>
            </w:r>
          </w:p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Июнь 2011г.</w:t>
            </w:r>
          </w:p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277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</w:p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Юнусова Р.Х.</w:t>
            </w:r>
          </w:p>
        </w:tc>
      </w:tr>
      <w:tr w:rsidR="00547A39" w:rsidRPr="00673BF5" w:rsidTr="00673BF5">
        <w:tc>
          <w:tcPr>
            <w:tcW w:w="675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8789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Разработка и реализация плана методической работы школы по введению ФГОС</w:t>
            </w:r>
          </w:p>
        </w:tc>
        <w:tc>
          <w:tcPr>
            <w:tcW w:w="255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77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Совет по внедрению ФГОС</w:t>
            </w:r>
          </w:p>
        </w:tc>
      </w:tr>
      <w:tr w:rsidR="00547A39" w:rsidRPr="00673BF5" w:rsidTr="00673BF5">
        <w:tc>
          <w:tcPr>
            <w:tcW w:w="675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11</w:t>
            </w:r>
          </w:p>
        </w:tc>
        <w:tc>
          <w:tcPr>
            <w:tcW w:w="8789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Обеспечение повышения квалификации учителей начальных классов по вопросам введения ФГОС</w:t>
            </w:r>
          </w:p>
        </w:tc>
        <w:tc>
          <w:tcPr>
            <w:tcW w:w="255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77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Администрация школы</w:t>
            </w:r>
          </w:p>
        </w:tc>
      </w:tr>
      <w:tr w:rsidR="00547A39" w:rsidRPr="00673BF5" w:rsidTr="00673BF5">
        <w:tc>
          <w:tcPr>
            <w:tcW w:w="675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8789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Обеспечение информационного сопровождения введения ФГОС в средствах массовой информации, с использованием Интернет-ресурсов</w:t>
            </w:r>
          </w:p>
        </w:tc>
        <w:tc>
          <w:tcPr>
            <w:tcW w:w="255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77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Юнусова Р.Х.</w:t>
            </w:r>
          </w:p>
        </w:tc>
      </w:tr>
      <w:tr w:rsidR="00547A39" w:rsidRPr="00673BF5" w:rsidTr="00673BF5">
        <w:tc>
          <w:tcPr>
            <w:tcW w:w="675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13</w:t>
            </w:r>
          </w:p>
        </w:tc>
        <w:tc>
          <w:tcPr>
            <w:tcW w:w="8789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Оформление  информационного стенда  для родителей по вопросам введения ФГОС</w:t>
            </w:r>
          </w:p>
        </w:tc>
        <w:tc>
          <w:tcPr>
            <w:tcW w:w="255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Январь 2011г.</w:t>
            </w:r>
          </w:p>
        </w:tc>
        <w:tc>
          <w:tcPr>
            <w:tcW w:w="277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Юнусова Р.Х.</w:t>
            </w:r>
          </w:p>
        </w:tc>
      </w:tr>
      <w:tr w:rsidR="00547A39" w:rsidRPr="00673BF5" w:rsidTr="00673BF5">
        <w:tc>
          <w:tcPr>
            <w:tcW w:w="675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14</w:t>
            </w:r>
          </w:p>
        </w:tc>
        <w:tc>
          <w:tcPr>
            <w:tcW w:w="8789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 xml:space="preserve">Рассмотрение  вопросов введения ФГОС на заседаниях педагогических советов </w:t>
            </w:r>
          </w:p>
        </w:tc>
        <w:tc>
          <w:tcPr>
            <w:tcW w:w="255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77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Администрация школы</w:t>
            </w:r>
          </w:p>
        </w:tc>
      </w:tr>
      <w:tr w:rsidR="00547A39" w:rsidRPr="00673BF5" w:rsidTr="00673BF5">
        <w:tc>
          <w:tcPr>
            <w:tcW w:w="675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15</w:t>
            </w:r>
          </w:p>
        </w:tc>
        <w:tc>
          <w:tcPr>
            <w:tcW w:w="8789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Рассмотрение  вопросов введения ФГОС на заседаниях школьного методического объединения учителей начальных классов</w:t>
            </w:r>
          </w:p>
        </w:tc>
        <w:tc>
          <w:tcPr>
            <w:tcW w:w="255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77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Сафиуллина Л.Х., руководитель ШМО</w:t>
            </w:r>
          </w:p>
        </w:tc>
      </w:tr>
      <w:tr w:rsidR="00547A39" w:rsidRPr="00673BF5" w:rsidTr="00673BF5">
        <w:tc>
          <w:tcPr>
            <w:tcW w:w="675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16</w:t>
            </w:r>
          </w:p>
        </w:tc>
        <w:tc>
          <w:tcPr>
            <w:tcW w:w="8789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Разработка контрольно-измерительных материалов  для диагностики предметных и метапредметных  результатов начального образования</w:t>
            </w:r>
          </w:p>
        </w:tc>
        <w:tc>
          <w:tcPr>
            <w:tcW w:w="255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Июнь 2011 года</w:t>
            </w:r>
          </w:p>
        </w:tc>
        <w:tc>
          <w:tcPr>
            <w:tcW w:w="277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Рабочая группа</w:t>
            </w:r>
          </w:p>
        </w:tc>
      </w:tr>
      <w:tr w:rsidR="00547A39" w:rsidRPr="00673BF5" w:rsidTr="00673BF5">
        <w:tc>
          <w:tcPr>
            <w:tcW w:w="675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17</w:t>
            </w:r>
          </w:p>
        </w:tc>
        <w:tc>
          <w:tcPr>
            <w:tcW w:w="8789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Разработка проекта по системе оценки достижения планируемых результатов</w:t>
            </w:r>
          </w:p>
        </w:tc>
        <w:tc>
          <w:tcPr>
            <w:tcW w:w="255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Май 2011 года</w:t>
            </w:r>
          </w:p>
        </w:tc>
        <w:tc>
          <w:tcPr>
            <w:tcW w:w="277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Рабочая группа</w:t>
            </w:r>
          </w:p>
        </w:tc>
      </w:tr>
      <w:tr w:rsidR="00547A39" w:rsidRPr="00673BF5" w:rsidTr="00673BF5">
        <w:tc>
          <w:tcPr>
            <w:tcW w:w="675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18</w:t>
            </w:r>
          </w:p>
        </w:tc>
        <w:tc>
          <w:tcPr>
            <w:tcW w:w="8789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Участие в семинарах, круглых столах, организуемых методическим кабинетом МУ ОО</w:t>
            </w:r>
          </w:p>
        </w:tc>
        <w:tc>
          <w:tcPr>
            <w:tcW w:w="255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77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Рабочая группа</w:t>
            </w:r>
          </w:p>
        </w:tc>
      </w:tr>
      <w:tr w:rsidR="00547A39" w:rsidRPr="00673BF5" w:rsidTr="00673BF5">
        <w:tc>
          <w:tcPr>
            <w:tcW w:w="675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19</w:t>
            </w:r>
          </w:p>
        </w:tc>
        <w:tc>
          <w:tcPr>
            <w:tcW w:w="8789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Работа с родителями будущих первоклассников:</w:t>
            </w:r>
          </w:p>
          <w:p w:rsidR="00547A39" w:rsidRPr="00673BF5" w:rsidRDefault="00547A39" w:rsidP="00673B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Выступление учителей на родительских собраниях в детских садах №5,6,8 о введении ФГОС.</w:t>
            </w:r>
          </w:p>
          <w:p w:rsidR="00547A39" w:rsidRPr="00673BF5" w:rsidRDefault="00547A39" w:rsidP="00673BF5">
            <w:pPr>
              <w:pStyle w:val="ListParagraph"/>
              <w:spacing w:after="0" w:line="240" w:lineRule="auto"/>
              <w:rPr>
                <w:sz w:val="28"/>
                <w:szCs w:val="28"/>
                <w:lang w:val="be-BY"/>
              </w:rPr>
            </w:pPr>
          </w:p>
          <w:p w:rsidR="00547A39" w:rsidRPr="00673BF5" w:rsidRDefault="00547A39" w:rsidP="00673B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Оформление информационного стенда.</w:t>
            </w:r>
          </w:p>
          <w:p w:rsidR="00547A39" w:rsidRPr="00673BF5" w:rsidRDefault="00547A39" w:rsidP="00673BF5">
            <w:pPr>
              <w:pStyle w:val="ListParagraph"/>
              <w:spacing w:after="0" w:line="240" w:lineRule="auto"/>
              <w:rPr>
                <w:sz w:val="28"/>
                <w:szCs w:val="28"/>
                <w:lang w:val="be-BY"/>
              </w:rPr>
            </w:pPr>
          </w:p>
          <w:p w:rsidR="00547A39" w:rsidRPr="00673BF5" w:rsidRDefault="00547A39" w:rsidP="00673B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Проведение собрания для родителей будущих первоклассников.</w:t>
            </w:r>
          </w:p>
        </w:tc>
        <w:tc>
          <w:tcPr>
            <w:tcW w:w="255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</w:p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</w:p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Февраль 2011года</w:t>
            </w:r>
          </w:p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</w:p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Январь 2011 года</w:t>
            </w:r>
          </w:p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</w:p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Март 2011 года</w:t>
            </w:r>
          </w:p>
        </w:tc>
        <w:tc>
          <w:tcPr>
            <w:tcW w:w="277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</w:p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Гайнанова З.Р., Нуруллина А.М., Сабирова С.Г.</w:t>
            </w:r>
          </w:p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Юнусова Р.Х.</w:t>
            </w:r>
          </w:p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</w:p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Юнусова Р.Х., рабочая группа</w:t>
            </w:r>
          </w:p>
        </w:tc>
      </w:tr>
      <w:tr w:rsidR="00547A39" w:rsidRPr="00673BF5" w:rsidTr="00673BF5">
        <w:tc>
          <w:tcPr>
            <w:tcW w:w="675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20</w:t>
            </w:r>
          </w:p>
        </w:tc>
        <w:tc>
          <w:tcPr>
            <w:tcW w:w="8789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Разработка моделей взаимодействия школы  с учреждениями дополнительного образования для организации  внеурочной деятельности.</w:t>
            </w:r>
          </w:p>
        </w:tc>
        <w:tc>
          <w:tcPr>
            <w:tcW w:w="255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Июль 2011 года</w:t>
            </w:r>
          </w:p>
        </w:tc>
        <w:tc>
          <w:tcPr>
            <w:tcW w:w="277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Рабочая группа</w:t>
            </w:r>
          </w:p>
        </w:tc>
      </w:tr>
      <w:tr w:rsidR="00547A39" w:rsidRPr="00673BF5" w:rsidTr="00673BF5">
        <w:tc>
          <w:tcPr>
            <w:tcW w:w="675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21</w:t>
            </w:r>
          </w:p>
        </w:tc>
        <w:tc>
          <w:tcPr>
            <w:tcW w:w="8789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Проведение публичной отчетности</w:t>
            </w:r>
          </w:p>
        </w:tc>
        <w:tc>
          <w:tcPr>
            <w:tcW w:w="255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Июнь 2011 года</w:t>
            </w:r>
          </w:p>
        </w:tc>
        <w:tc>
          <w:tcPr>
            <w:tcW w:w="2771" w:type="dxa"/>
          </w:tcPr>
          <w:p w:rsidR="00547A39" w:rsidRPr="00673BF5" w:rsidRDefault="00547A39" w:rsidP="00673BF5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73BF5">
              <w:rPr>
                <w:sz w:val="28"/>
                <w:szCs w:val="28"/>
                <w:lang w:val="be-BY"/>
              </w:rPr>
              <w:t>Совет  по внедрению ФГОС</w:t>
            </w:r>
          </w:p>
        </w:tc>
      </w:tr>
    </w:tbl>
    <w:p w:rsidR="00547A39" w:rsidRPr="00BA2AD6" w:rsidRDefault="00547A39">
      <w:pPr>
        <w:rPr>
          <w:sz w:val="28"/>
          <w:szCs w:val="28"/>
          <w:lang w:val="be-BY"/>
        </w:rPr>
      </w:pPr>
    </w:p>
    <w:p w:rsidR="00547A39" w:rsidRDefault="00547A39">
      <w:pPr>
        <w:rPr>
          <w:lang w:val="be-BY"/>
        </w:rPr>
      </w:pPr>
      <w:r>
        <w:rPr>
          <w:lang w:val="be-BY"/>
        </w:rPr>
        <w:tab/>
      </w:r>
    </w:p>
    <w:p w:rsidR="00547A39" w:rsidRDefault="00547A39" w:rsidP="008B3ECE">
      <w:pPr>
        <w:rPr>
          <w:lang w:val="be-BY"/>
        </w:rPr>
      </w:pPr>
    </w:p>
    <w:p w:rsidR="00547A39" w:rsidRDefault="00547A39">
      <w:pPr>
        <w:rPr>
          <w:lang w:val="be-BY"/>
        </w:rPr>
      </w:pPr>
    </w:p>
    <w:sectPr w:rsidR="00547A39" w:rsidSect="00BA2A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358D"/>
    <w:multiLevelType w:val="hybridMultilevel"/>
    <w:tmpl w:val="7F96FB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523DE4"/>
    <w:multiLevelType w:val="hybridMultilevel"/>
    <w:tmpl w:val="2A545B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E24"/>
    <w:rsid w:val="000159EF"/>
    <w:rsid w:val="00051366"/>
    <w:rsid w:val="00062C8B"/>
    <w:rsid w:val="00082DF0"/>
    <w:rsid w:val="000E792C"/>
    <w:rsid w:val="001A3437"/>
    <w:rsid w:val="002124FA"/>
    <w:rsid w:val="0024161A"/>
    <w:rsid w:val="00293AB2"/>
    <w:rsid w:val="00523693"/>
    <w:rsid w:val="00547A39"/>
    <w:rsid w:val="00597C75"/>
    <w:rsid w:val="00641D81"/>
    <w:rsid w:val="00673BF5"/>
    <w:rsid w:val="00721F2D"/>
    <w:rsid w:val="007D2E24"/>
    <w:rsid w:val="00833BC4"/>
    <w:rsid w:val="008B3ECE"/>
    <w:rsid w:val="0092641F"/>
    <w:rsid w:val="00932D1F"/>
    <w:rsid w:val="00AD718F"/>
    <w:rsid w:val="00B77F8A"/>
    <w:rsid w:val="00BA2AD6"/>
    <w:rsid w:val="00BD2981"/>
    <w:rsid w:val="00C0164E"/>
    <w:rsid w:val="00D372C0"/>
    <w:rsid w:val="00DA6055"/>
    <w:rsid w:val="00FD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43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3E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32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3</Pages>
  <Words>523</Words>
  <Characters>2985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UserXP</cp:lastModifiedBy>
  <cp:revision>16</cp:revision>
  <cp:lastPrinted>2011-02-09T14:51:00Z</cp:lastPrinted>
  <dcterms:created xsi:type="dcterms:W3CDTF">2010-10-25T13:40:00Z</dcterms:created>
  <dcterms:modified xsi:type="dcterms:W3CDTF">2011-04-16T06:42:00Z</dcterms:modified>
</cp:coreProperties>
</file>